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6728C8C" w14:textId="4F1F55F0" w:rsidR="00FF5255" w:rsidRPr="001A380A" w:rsidRDefault="00FF5255" w:rsidP="003E7B1D">
      <w:pPr>
        <w:spacing w:after="200" w:line="276" w:lineRule="auto"/>
        <w:ind w:left="4320" w:firstLine="720"/>
        <w:rPr>
          <w:rFonts w:cstheme="minorHAnsi"/>
          <w:lang w:val="en-US"/>
        </w:rPr>
      </w:pPr>
    </w:p>
    <w:p w14:paraId="4386A0F7" w14:textId="489F93EC" w:rsidR="00FF5255" w:rsidRPr="00FF5255" w:rsidRDefault="00532A59" w:rsidP="00B767F0">
      <w:pPr>
        <w:pStyle w:val="Ttulo"/>
        <w:spacing w:after="200"/>
        <w:rPr>
          <w:sz w:val="44"/>
          <w:szCs w:val="44"/>
        </w:rPr>
      </w:pPr>
      <w:r>
        <w:rPr>
          <w:sz w:val="44"/>
          <w:szCs w:val="44"/>
        </w:rPr>
        <w:t xml:space="preserve">Preliminary </w:t>
      </w:r>
      <w:r w:rsidR="00EB73B6">
        <w:rPr>
          <w:sz w:val="44"/>
          <w:szCs w:val="44"/>
        </w:rPr>
        <w:t>A</w:t>
      </w:r>
      <w:r w:rsidR="00FF5255" w:rsidRPr="00FF5255">
        <w:rPr>
          <w:sz w:val="44"/>
          <w:szCs w:val="44"/>
        </w:rPr>
        <w:t>genda</w:t>
      </w:r>
    </w:p>
    <w:p w14:paraId="1ED9EFDC" w14:textId="77777777" w:rsidR="00702275" w:rsidRPr="00391E47" w:rsidRDefault="00702275" w:rsidP="00702275">
      <w:pPr>
        <w:pStyle w:val="Ttulo1"/>
        <w:numPr>
          <w:ilvl w:val="0"/>
          <w:numId w:val="19"/>
        </w:numPr>
        <w:tabs>
          <w:tab w:val="num" w:pos="567"/>
        </w:tabs>
        <w:ind w:left="0" w:right="-285" w:firstLine="0"/>
      </w:pPr>
      <w:r w:rsidRPr="00391E47">
        <w:t>Welcome</w:t>
      </w:r>
    </w:p>
    <w:p w14:paraId="29D39361" w14:textId="77777777" w:rsidR="00702275" w:rsidRPr="00391E47" w:rsidRDefault="00702275" w:rsidP="00702275">
      <w:pPr>
        <w:pStyle w:val="Ttulo1"/>
        <w:numPr>
          <w:ilvl w:val="0"/>
          <w:numId w:val="19"/>
        </w:numPr>
        <w:tabs>
          <w:tab w:val="num" w:pos="567"/>
        </w:tabs>
        <w:ind w:left="0" w:right="-285" w:firstLine="0"/>
      </w:pPr>
      <w:r w:rsidRPr="00391E47">
        <w:t>Roll call and apologies for absence</w:t>
      </w:r>
    </w:p>
    <w:p w14:paraId="34C9BC84" w14:textId="77777777" w:rsidR="00702275" w:rsidRDefault="00702275" w:rsidP="00702275">
      <w:pPr>
        <w:pStyle w:val="Ttulo1"/>
        <w:numPr>
          <w:ilvl w:val="0"/>
          <w:numId w:val="19"/>
        </w:numPr>
        <w:tabs>
          <w:tab w:val="num" w:pos="567"/>
        </w:tabs>
        <w:ind w:left="0" w:right="-285" w:firstLine="0"/>
      </w:pPr>
      <w:r w:rsidRPr="00391E47">
        <w:t xml:space="preserve">Nomination of </w:t>
      </w:r>
      <w:r>
        <w:t>s</w:t>
      </w:r>
      <w:r w:rsidRPr="00391E47">
        <w:t xml:space="preserve">crutineers </w:t>
      </w:r>
    </w:p>
    <w:p w14:paraId="73981C5D" w14:textId="77777777" w:rsidR="00702275" w:rsidRPr="00391E47" w:rsidRDefault="00702275" w:rsidP="00702275">
      <w:pPr>
        <w:pStyle w:val="Ttulo1"/>
        <w:numPr>
          <w:ilvl w:val="0"/>
          <w:numId w:val="19"/>
        </w:numPr>
        <w:tabs>
          <w:tab w:val="num" w:pos="567"/>
        </w:tabs>
        <w:ind w:left="0" w:right="-285" w:firstLine="0"/>
      </w:pPr>
      <w:r w:rsidRPr="00391E47">
        <w:t xml:space="preserve">Report of the </w:t>
      </w:r>
      <w:r>
        <w:t>p</w:t>
      </w:r>
      <w:r w:rsidRPr="00391E47">
        <w:t>resident and the Executive Board</w:t>
      </w:r>
    </w:p>
    <w:p w14:paraId="2D85194B" w14:textId="77777777" w:rsidR="00702275" w:rsidRPr="00391E47" w:rsidRDefault="00702275" w:rsidP="00702275">
      <w:pPr>
        <w:pStyle w:val="Ttulo1"/>
        <w:numPr>
          <w:ilvl w:val="0"/>
          <w:numId w:val="19"/>
        </w:numPr>
        <w:tabs>
          <w:tab w:val="num" w:pos="567"/>
        </w:tabs>
        <w:ind w:left="0" w:right="-285" w:firstLine="0"/>
      </w:pPr>
      <w:r w:rsidRPr="00391E47">
        <w:t xml:space="preserve">Report of the </w:t>
      </w:r>
      <w:r>
        <w:t>s</w:t>
      </w:r>
      <w:r w:rsidRPr="00391E47">
        <w:t xml:space="preserve">ecretary </w:t>
      </w:r>
      <w:r>
        <w:t>g</w:t>
      </w:r>
      <w:r w:rsidRPr="00391E47">
        <w:t>eneral</w:t>
      </w:r>
    </w:p>
    <w:p w14:paraId="66280F50" w14:textId="77777777" w:rsidR="00702275" w:rsidRDefault="00702275" w:rsidP="00702275">
      <w:pPr>
        <w:pStyle w:val="Ttulo1"/>
        <w:numPr>
          <w:ilvl w:val="0"/>
          <w:numId w:val="19"/>
        </w:numPr>
        <w:tabs>
          <w:tab w:val="num" w:pos="567"/>
        </w:tabs>
        <w:ind w:left="0" w:right="-285" w:firstLine="0"/>
      </w:pPr>
      <w:r>
        <w:t>Members in arrears</w:t>
      </w:r>
    </w:p>
    <w:p w14:paraId="29E04B54" w14:textId="6B570154" w:rsidR="00702275" w:rsidRPr="00391E47" w:rsidRDefault="00702275" w:rsidP="00702275">
      <w:pPr>
        <w:pStyle w:val="Ttulo1"/>
        <w:numPr>
          <w:ilvl w:val="0"/>
          <w:numId w:val="19"/>
        </w:numPr>
        <w:tabs>
          <w:tab w:val="num" w:pos="567"/>
        </w:tabs>
        <w:ind w:left="0" w:right="-285" w:firstLine="0"/>
      </w:pPr>
      <w:r w:rsidRPr="00391E47">
        <w:t>202</w:t>
      </w:r>
      <w:r w:rsidR="00E9461B">
        <w:t>5</w:t>
      </w:r>
      <w:r w:rsidRPr="00391E47">
        <w:t xml:space="preserve"> Financial </w:t>
      </w:r>
      <w:r>
        <w:t>r</w:t>
      </w:r>
      <w:r w:rsidRPr="00391E47">
        <w:t xml:space="preserve">eport </w:t>
      </w:r>
    </w:p>
    <w:p w14:paraId="1CB69223" w14:textId="77777777" w:rsidR="00702275" w:rsidRPr="00391E47" w:rsidRDefault="00702275" w:rsidP="00702275">
      <w:pPr>
        <w:pStyle w:val="Ttulo1"/>
        <w:numPr>
          <w:ilvl w:val="0"/>
          <w:numId w:val="19"/>
        </w:numPr>
        <w:tabs>
          <w:tab w:val="num" w:pos="567"/>
        </w:tabs>
        <w:ind w:left="0" w:right="-285" w:firstLine="0"/>
      </w:pPr>
      <w:r w:rsidRPr="00391E47">
        <w:t xml:space="preserve">Report of the </w:t>
      </w:r>
      <w:r>
        <w:t>a</w:t>
      </w:r>
      <w:r w:rsidRPr="00391E47">
        <w:t>uditors</w:t>
      </w:r>
    </w:p>
    <w:p w14:paraId="2310FA2B" w14:textId="00BC377E" w:rsidR="00702275" w:rsidRPr="00391E47" w:rsidRDefault="00702275" w:rsidP="00702275">
      <w:pPr>
        <w:pStyle w:val="Ttulo1"/>
        <w:numPr>
          <w:ilvl w:val="0"/>
          <w:numId w:val="19"/>
        </w:numPr>
        <w:tabs>
          <w:tab w:val="num" w:pos="567"/>
        </w:tabs>
        <w:ind w:left="0" w:right="-285" w:firstLine="0"/>
      </w:pPr>
      <w:r w:rsidRPr="00391E47">
        <w:t>Decision on approval of 202</w:t>
      </w:r>
      <w:r w:rsidR="00E9461B">
        <w:t>5</w:t>
      </w:r>
      <w:r w:rsidRPr="00391E47">
        <w:t xml:space="preserve"> Accounts</w:t>
      </w:r>
    </w:p>
    <w:p w14:paraId="5D5A18F7" w14:textId="251AE4F2" w:rsidR="00702275" w:rsidRPr="00391E47" w:rsidRDefault="00702275" w:rsidP="00702275">
      <w:pPr>
        <w:pStyle w:val="Ttulo1"/>
        <w:numPr>
          <w:ilvl w:val="0"/>
          <w:numId w:val="19"/>
        </w:numPr>
        <w:tabs>
          <w:tab w:val="num" w:pos="567"/>
        </w:tabs>
        <w:ind w:left="0" w:right="-285" w:firstLine="0"/>
      </w:pPr>
      <w:r w:rsidRPr="00391E47">
        <w:t xml:space="preserve">Granting of relief </w:t>
      </w:r>
      <w:r>
        <w:t>t</w:t>
      </w:r>
      <w:r w:rsidRPr="00391E47">
        <w:t xml:space="preserve">o the Executive Board </w:t>
      </w:r>
    </w:p>
    <w:p w14:paraId="647C914C" w14:textId="77777777" w:rsidR="00702275" w:rsidRPr="00391E47" w:rsidRDefault="00702275" w:rsidP="00702275">
      <w:pPr>
        <w:pStyle w:val="Ttulo1"/>
        <w:numPr>
          <w:ilvl w:val="0"/>
          <w:numId w:val="19"/>
        </w:numPr>
        <w:tabs>
          <w:tab w:val="num" w:pos="567"/>
        </w:tabs>
        <w:ind w:left="0" w:right="-285" w:firstLine="0"/>
      </w:pPr>
      <w:r w:rsidRPr="00391E47">
        <w:t xml:space="preserve">Appointment of </w:t>
      </w:r>
      <w:r>
        <w:t>a</w:t>
      </w:r>
      <w:r w:rsidRPr="00391E47">
        <w:t>uditors</w:t>
      </w:r>
    </w:p>
    <w:p w14:paraId="19DEFB16" w14:textId="375D556F" w:rsidR="00702275" w:rsidRDefault="00702275" w:rsidP="00702275">
      <w:pPr>
        <w:pStyle w:val="Ttulo1"/>
        <w:numPr>
          <w:ilvl w:val="0"/>
          <w:numId w:val="19"/>
        </w:numPr>
        <w:tabs>
          <w:tab w:val="num" w:pos="567"/>
        </w:tabs>
        <w:ind w:left="0" w:right="-285" w:firstLine="0"/>
      </w:pPr>
      <w:r w:rsidRPr="00391E47">
        <w:t>Decision on approval of 202</w:t>
      </w:r>
      <w:r w:rsidR="00E9461B">
        <w:t>6</w:t>
      </w:r>
      <w:r w:rsidRPr="00391E47">
        <w:t xml:space="preserve"> Budget</w:t>
      </w:r>
    </w:p>
    <w:p w14:paraId="5CE1E967" w14:textId="3BAAEA90" w:rsidR="00AE355C" w:rsidRPr="00391E47" w:rsidRDefault="00AE355C" w:rsidP="00AE355C">
      <w:pPr>
        <w:pStyle w:val="Ttulo1"/>
        <w:numPr>
          <w:ilvl w:val="0"/>
          <w:numId w:val="19"/>
        </w:numPr>
        <w:tabs>
          <w:tab w:val="num" w:pos="567"/>
        </w:tabs>
        <w:ind w:left="0" w:right="-285" w:firstLine="0"/>
      </w:pPr>
      <w:r w:rsidRPr="00A773E7">
        <w:t>Alignment with World Sailing Neutrality Policy/ Vote on the position of RUS and BLR athletes</w:t>
      </w:r>
    </w:p>
    <w:p w14:paraId="37C5A70D" w14:textId="3C3CC6DC" w:rsidR="00AE355C" w:rsidRPr="00391E47" w:rsidRDefault="00AE355C" w:rsidP="00AE355C">
      <w:pPr>
        <w:pStyle w:val="Ttulo1"/>
        <w:numPr>
          <w:ilvl w:val="0"/>
          <w:numId w:val="19"/>
        </w:numPr>
        <w:tabs>
          <w:tab w:val="num" w:pos="567"/>
        </w:tabs>
        <w:ind w:left="0" w:right="-285" w:firstLine="0"/>
      </w:pPr>
      <w:r w:rsidRPr="00A773E7">
        <w:t>Composition of EUROSAF Committees/Vote on Committee Members</w:t>
      </w:r>
    </w:p>
    <w:p w14:paraId="1A5332BE" w14:textId="77777777" w:rsidR="00702275" w:rsidRPr="00391E47" w:rsidRDefault="00702275" w:rsidP="00702275">
      <w:pPr>
        <w:pStyle w:val="Ttulo1"/>
        <w:numPr>
          <w:ilvl w:val="0"/>
          <w:numId w:val="19"/>
        </w:numPr>
        <w:tabs>
          <w:tab w:val="num" w:pos="567"/>
        </w:tabs>
        <w:ind w:left="0" w:right="-285" w:firstLine="0"/>
      </w:pPr>
      <w:r>
        <w:t>Future</w:t>
      </w:r>
      <w:r w:rsidRPr="00391E47">
        <w:t xml:space="preserve"> General Assembl</w:t>
      </w:r>
      <w:r>
        <w:t>ies</w:t>
      </w:r>
    </w:p>
    <w:p w14:paraId="04CE5BE6" w14:textId="77777777" w:rsidR="00702275" w:rsidRPr="00391E47" w:rsidRDefault="00702275" w:rsidP="00702275">
      <w:pPr>
        <w:pStyle w:val="Ttulo1"/>
        <w:numPr>
          <w:ilvl w:val="0"/>
          <w:numId w:val="19"/>
        </w:numPr>
        <w:tabs>
          <w:tab w:val="num" w:pos="567"/>
        </w:tabs>
        <w:ind w:left="0" w:right="-285" w:firstLine="0"/>
      </w:pPr>
      <w:r w:rsidRPr="00391E47">
        <w:t>Other business</w:t>
      </w:r>
    </w:p>
    <w:p w14:paraId="7BA834DB" w14:textId="77777777" w:rsidR="00702275" w:rsidRPr="00391E47" w:rsidRDefault="00702275" w:rsidP="00702275">
      <w:pPr>
        <w:pStyle w:val="Ttulo1"/>
        <w:numPr>
          <w:ilvl w:val="0"/>
          <w:numId w:val="19"/>
        </w:numPr>
        <w:tabs>
          <w:tab w:val="num" w:pos="567"/>
        </w:tabs>
        <w:ind w:left="0" w:right="-285" w:firstLine="0"/>
      </w:pPr>
      <w:r w:rsidRPr="00391E47">
        <w:t>Meeting close</w:t>
      </w:r>
    </w:p>
    <w:p w14:paraId="7F00BF80" w14:textId="77777777" w:rsidR="00702275" w:rsidRDefault="00702275" w:rsidP="00702275">
      <w:pPr>
        <w:ind w:right="-285"/>
        <w:rPr>
          <w:rFonts w:eastAsiaTheme="minorEastAsia" w:cstheme="minorBidi"/>
          <w:lang w:val="en-US"/>
        </w:rPr>
      </w:pPr>
    </w:p>
    <w:p w14:paraId="5ABF7AC6" w14:textId="6124A576" w:rsidR="00702275" w:rsidRPr="00C1068A" w:rsidRDefault="00D12D9B" w:rsidP="00D12D9B">
      <w:pPr>
        <w:ind w:right="-285"/>
        <w:rPr>
          <w:rFonts w:eastAsiaTheme="minorEastAsia" w:cstheme="minorBidi"/>
          <w:lang w:val="en-US"/>
        </w:rPr>
      </w:pPr>
      <w:r w:rsidRPr="00C1068A">
        <w:rPr>
          <w:rFonts w:eastAsiaTheme="minorEastAsia" w:cstheme="minorBidi"/>
          <w:lang w:val="en-US"/>
        </w:rPr>
        <w:t xml:space="preserve">The order of agenda items may be changed by the </w:t>
      </w:r>
      <w:r>
        <w:rPr>
          <w:rFonts w:eastAsiaTheme="minorEastAsia" w:cstheme="minorBidi"/>
          <w:lang w:val="en-US"/>
        </w:rPr>
        <w:t>chairperson.</w:t>
      </w:r>
    </w:p>
    <w:sectPr w:rsidR="00702275" w:rsidRPr="00C1068A" w:rsidSect="00C370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544" w:right="1701" w:bottom="144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A2A73" w14:textId="77777777" w:rsidR="002679BA" w:rsidRDefault="002679BA" w:rsidP="00B869D4">
      <w:r>
        <w:separator/>
      </w:r>
    </w:p>
  </w:endnote>
  <w:endnote w:type="continuationSeparator" w:id="0">
    <w:p w14:paraId="1EBDD8AB" w14:textId="77777777" w:rsidR="002679BA" w:rsidRDefault="002679BA" w:rsidP="00B86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3A30E" w14:textId="77777777" w:rsidR="00E9461B" w:rsidRDefault="00E9461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A36B5" w14:textId="77777777" w:rsidR="00D848D0" w:rsidRPr="00475DD6" w:rsidRDefault="00D848D0" w:rsidP="00B869D4">
    <w:pPr>
      <w:pStyle w:val="Piedepgina"/>
      <w:rPr>
        <w:rFonts w:ascii="Verdana" w:hAnsi="Verdana"/>
        <w:sz w:val="16"/>
        <w:szCs w:val="16"/>
      </w:rPr>
    </w:pPr>
    <w:r>
      <w:rPr>
        <w:noProof/>
        <w:lang w:val="es-ES" w:eastAsia="es-ES"/>
      </w:rPr>
      <w:drawing>
        <wp:inline distT="0" distB="0" distL="0" distR="0" wp14:anchorId="44B9F2CE" wp14:editId="2CA4A5D3">
          <wp:extent cx="866775" cy="362071"/>
          <wp:effectExtent l="0" t="0" r="0" b="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UROSAF_logo_austrian_ministry of sport_we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7642" cy="3666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sdt>
      <w:sdtPr>
        <w:rPr>
          <w:rFonts w:ascii="Verdana" w:hAnsi="Verdana"/>
          <w:sz w:val="16"/>
          <w:szCs w:val="16"/>
        </w:rPr>
        <w:id w:val="-1599018482"/>
        <w:docPartObj>
          <w:docPartGallery w:val="Page Numbers (Bottom of Page)"/>
          <w:docPartUnique/>
        </w:docPartObj>
      </w:sdtPr>
      <w:sdtContent>
        <w:r w:rsidRPr="00DF4FD5">
          <w:rPr>
            <w:noProof/>
            <w:lang w:val="es-ES" w:eastAsia="es-ES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437A5317" wp14:editId="46D25F1D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7620" t="9525" r="0" b="2540"/>
                  <wp:wrapNone/>
                  <wp:docPr id="7" name="Gleichschenkliges Dreieck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B74772" w14:textId="77777777" w:rsidR="00D848D0" w:rsidRDefault="00D848D0" w:rsidP="00B869D4">
                              <w:pPr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eastAsiaTheme="minorEastAsia"/>
                                  <w:color w:val="auto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/>
                                  <w:color w:val="auto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162D72" w:rsidRPr="00162D72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437A5317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Gleichschenkliges Dreieck 7" o:spid="_x0000_s1026" type="#_x0000_t5" style="position:absolute;margin-left:116.2pt;margin-top:0;width:167.4pt;height:161.8pt;z-index:25166233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" adj="21600" fillcolor="#d2eaf1" stroked="f">
                  <v:textbox>
                    <w:txbxContent>
                      <w:p w14:paraId="2DB74772" w14:textId="77777777" w:rsidR="00D848D0" w:rsidRDefault="00D848D0" w:rsidP="00B869D4">
                        <w:pPr>
                          <w:rPr>
                            <w:szCs w:val="72"/>
                          </w:rPr>
                        </w:pPr>
                        <w:r>
                          <w:rPr>
                            <w:rFonts w:eastAsiaTheme="minorEastAsia"/>
                            <w:color w:val="auto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/>
                            <w:color w:val="auto"/>
                            <w:sz w:val="22"/>
                            <w:szCs w:val="22"/>
                          </w:rPr>
                          <w:fldChar w:fldCharType="separate"/>
                        </w:r>
                        <w:r w:rsidR="00162D72" w:rsidRPr="00162D72"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sdtContent>
    </w:sdt>
    <w:r w:rsidRPr="00DF4FD5">
      <w:t xml:space="preserve"> </w:t>
    </w:r>
    <w:r>
      <w:tab/>
    </w:r>
    <w:r w:rsidRPr="00CF0DDD">
      <w:t>European Sailing Federation (EUROSAF)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4664A" w14:textId="58FB89AE" w:rsidR="00D848D0" w:rsidRPr="00475DD6" w:rsidRDefault="00D848D0" w:rsidP="00B869D4">
    <w:pPr>
      <w:pStyle w:val="Piedepgina"/>
      <w:rPr>
        <w:rFonts w:ascii="Verdana" w:hAnsi="Verdana"/>
        <w:sz w:val="16"/>
        <w:szCs w:val="16"/>
      </w:rPr>
    </w:pPr>
    <w:r w:rsidRPr="00DF4FD5">
      <w:t xml:space="preserve"> </w:t>
    </w:r>
    <w:r>
      <w:tab/>
    </w:r>
    <w:r w:rsidRPr="00CF0DDD">
      <w:t>European Sailing Federation (EUROSAF)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F5FD6" w14:textId="77777777" w:rsidR="002679BA" w:rsidRDefault="002679BA" w:rsidP="00B869D4">
      <w:r>
        <w:separator/>
      </w:r>
    </w:p>
  </w:footnote>
  <w:footnote w:type="continuationSeparator" w:id="0">
    <w:p w14:paraId="57983187" w14:textId="77777777" w:rsidR="002679BA" w:rsidRDefault="002679BA" w:rsidP="00B869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018CB" w14:textId="77777777" w:rsidR="00FF5255" w:rsidRDefault="00FF525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35136" w14:textId="77777777" w:rsidR="00D848D0" w:rsidRPr="0063087B" w:rsidRDefault="00D848D0" w:rsidP="00D61E9F">
    <w:pPr>
      <w:pStyle w:val="Encabezado"/>
    </w:pPr>
    <w:r w:rsidRPr="00475DD6">
      <w:rPr>
        <w:noProof/>
        <w:sz w:val="20"/>
        <w:szCs w:val="20"/>
        <w:lang w:val="es-ES" w:eastAsia="es-ES"/>
      </w:rPr>
      <w:drawing>
        <wp:anchor distT="0" distB="0" distL="114300" distR="114300" simplePos="0" relativeHeight="251657216" behindDoc="1" locked="0" layoutInCell="1" allowOverlap="0" wp14:anchorId="052C717B" wp14:editId="150A3C5A">
          <wp:simplePos x="0" y="0"/>
          <wp:positionH relativeFrom="column">
            <wp:posOffset>-140970</wp:posOffset>
          </wp:positionH>
          <wp:positionV relativeFrom="paragraph">
            <wp:posOffset>-231140</wp:posOffset>
          </wp:positionV>
          <wp:extent cx="714375" cy="664210"/>
          <wp:effectExtent l="0" t="0" r="9525" b="2540"/>
          <wp:wrapTight wrapText="bothSides">
            <wp:wrapPolygon edited="0">
              <wp:start x="0" y="0"/>
              <wp:lineTo x="0" y="21063"/>
              <wp:lineTo x="21312" y="21063"/>
              <wp:lineTo x="21312" y="0"/>
              <wp:lineTo x="0" y="0"/>
            </wp:wrapPolygon>
          </wp:wrapTight>
          <wp:docPr id="4" name="Bild 5" descr="Eurosaf_logo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urosaf_logo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664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FF6340" w14:textId="77777777" w:rsidR="00D848D0" w:rsidRPr="0063087B" w:rsidRDefault="00D848D0" w:rsidP="00D61E9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7ABC2" w14:textId="77777777" w:rsidR="00D848D0" w:rsidRPr="003E7B1D" w:rsidRDefault="00D848D0" w:rsidP="0047694F">
    <w:pPr>
      <w:pStyle w:val="Head1"/>
      <w:rPr>
        <w:lang w:val="en-US"/>
      </w:rPr>
    </w:pPr>
    <w:r w:rsidRPr="00B869D4">
      <w:drawing>
        <wp:anchor distT="0" distB="0" distL="114300" distR="114300" simplePos="0" relativeHeight="251658240" behindDoc="1" locked="0" layoutInCell="1" allowOverlap="1" wp14:anchorId="0F97B980" wp14:editId="1F6C9156">
          <wp:simplePos x="0" y="0"/>
          <wp:positionH relativeFrom="column">
            <wp:posOffset>-238125</wp:posOffset>
          </wp:positionH>
          <wp:positionV relativeFrom="paragraph">
            <wp:posOffset>-71120</wp:posOffset>
          </wp:positionV>
          <wp:extent cx="1435100" cy="1727200"/>
          <wp:effectExtent l="0" t="0" r="0" b="0"/>
          <wp:wrapTight wrapText="bothSides">
            <wp:wrapPolygon edited="0">
              <wp:start x="9940" y="0"/>
              <wp:lineTo x="9175" y="2700"/>
              <wp:lineTo x="4779" y="3653"/>
              <wp:lineTo x="4396" y="3971"/>
              <wp:lineTo x="4970" y="7782"/>
              <wp:lineTo x="0" y="8576"/>
              <wp:lineTo x="0" y="9212"/>
              <wp:lineTo x="5161" y="10324"/>
              <wp:lineTo x="4970" y="12865"/>
              <wp:lineTo x="2485" y="15882"/>
              <wp:lineTo x="3632" y="17312"/>
              <wp:lineTo x="6308" y="17947"/>
              <wp:lineTo x="7455" y="20488"/>
              <wp:lineTo x="7455" y="20806"/>
              <wp:lineTo x="13381" y="20806"/>
              <wp:lineTo x="15292" y="17947"/>
              <wp:lineTo x="18350" y="16359"/>
              <wp:lineTo x="17777" y="15565"/>
              <wp:lineTo x="12234" y="15406"/>
              <wp:lineTo x="15865" y="13182"/>
              <wp:lineTo x="15865" y="10324"/>
              <wp:lineTo x="21409" y="9371"/>
              <wp:lineTo x="21409" y="8735"/>
              <wp:lineTo x="16248" y="7782"/>
              <wp:lineTo x="16630" y="6512"/>
              <wp:lineTo x="15483" y="5241"/>
              <wp:lineTo x="16248" y="4765"/>
              <wp:lineTo x="15674" y="4288"/>
              <wp:lineTo x="11660" y="2700"/>
              <wp:lineTo x="10896" y="0"/>
              <wp:lineTo x="9940" y="0"/>
            </wp:wrapPolygon>
          </wp:wrapTight>
          <wp:docPr id="6" name="Bild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d 1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35100" cy="172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E7B1D">
      <w:rPr>
        <w:lang w:val="en-US"/>
      </w:rPr>
      <w:t>EUROPEAN SAILING FEDERATION</w:t>
    </w:r>
  </w:p>
  <w:p w14:paraId="5D151A73" w14:textId="77777777" w:rsidR="00D848D0" w:rsidRPr="00B869D4" w:rsidRDefault="00D848D0" w:rsidP="00B869D4">
    <w:pPr>
      <w:pStyle w:val="Head2"/>
    </w:pPr>
    <w:r w:rsidRPr="00B869D4">
      <w:t>The Continental Association for Sailing in Europe</w:t>
    </w:r>
  </w:p>
  <w:p w14:paraId="0DA499FA" w14:textId="77777777" w:rsidR="00D848D0" w:rsidRPr="00B869D4" w:rsidRDefault="00D848D0" w:rsidP="00B869D4">
    <w:pPr>
      <w:pStyle w:val="Head3"/>
    </w:pPr>
    <w:r w:rsidRPr="00B869D4">
      <w:t>SUPPORTING SAILING IN EUROPE SINCE 1998</w:t>
    </w:r>
  </w:p>
  <w:p w14:paraId="7EB3CA62" w14:textId="77777777" w:rsidR="00D848D0" w:rsidRPr="00B869D4" w:rsidRDefault="00D848D0" w:rsidP="00B869D4">
    <w:pPr>
      <w:pStyle w:val="Head3"/>
    </w:pPr>
  </w:p>
  <w:p w14:paraId="52680524" w14:textId="6E75FF2C" w:rsidR="00D848D0" w:rsidRDefault="00ED7A18" w:rsidP="00D61E9F">
    <w:pPr>
      <w:pStyle w:val="Head5"/>
    </w:pPr>
    <w:r>
      <w:t>2</w:t>
    </w:r>
    <w:r w:rsidR="00ED2436">
      <w:t>9</w:t>
    </w:r>
    <w:r w:rsidRPr="00ED7A18">
      <w:rPr>
        <w:vertAlign w:val="superscript"/>
      </w:rPr>
      <w:t>th</w:t>
    </w:r>
    <w:r>
      <w:t xml:space="preserve"> Ordinary General Assembly</w:t>
    </w:r>
  </w:p>
  <w:p w14:paraId="10C7C299" w14:textId="239DAD5F" w:rsidR="00987389" w:rsidRDefault="00ED7A18" w:rsidP="00B767F0">
    <w:pPr>
      <w:pStyle w:val="Head5"/>
    </w:pPr>
    <w:r>
      <w:t>1</w:t>
    </w:r>
    <w:r w:rsidR="00ED2436">
      <w:t>8</w:t>
    </w:r>
    <w:r>
      <w:t xml:space="preserve"> </w:t>
    </w:r>
    <w:r w:rsidR="0041437A">
      <w:t>April</w:t>
    </w:r>
    <w:r>
      <w:t xml:space="preserve"> 202</w:t>
    </w:r>
    <w:r w:rsidR="00ED2436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74" type="#_x0000_t75" style="width:9.25pt;height:9.25pt" o:bullet="t">
        <v:imagedata r:id="rId1" o:title="BD14830_"/>
      </v:shape>
    </w:pict>
  </w:numPicBullet>
  <w:abstractNum w:abstractNumId="0" w15:restartNumberingAfterBreak="0">
    <w:nsid w:val="FFFFFF1D"/>
    <w:multiLevelType w:val="multilevel"/>
    <w:tmpl w:val="FE324AF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B2A04A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F"/>
    <w:multiLevelType w:val="singleLevel"/>
    <w:tmpl w:val="A66061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04E27C3A"/>
    <w:multiLevelType w:val="hybridMultilevel"/>
    <w:tmpl w:val="A95E2F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1B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C5483A"/>
    <w:multiLevelType w:val="hybridMultilevel"/>
    <w:tmpl w:val="89308136"/>
    <w:lvl w:ilvl="0" w:tplc="9A648A56">
      <w:start w:val="12"/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0BC3788"/>
    <w:multiLevelType w:val="multilevel"/>
    <w:tmpl w:val="5C0E1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E419A5"/>
    <w:multiLevelType w:val="multilevel"/>
    <w:tmpl w:val="F6442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C72F96"/>
    <w:multiLevelType w:val="multilevel"/>
    <w:tmpl w:val="703E5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3F0056"/>
    <w:multiLevelType w:val="hybridMultilevel"/>
    <w:tmpl w:val="D5304EA8"/>
    <w:lvl w:ilvl="0" w:tplc="D32497CE">
      <w:numFmt w:val="bullet"/>
      <w:pStyle w:val="Punt1"/>
      <w:lvlText w:val="–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867908"/>
    <w:multiLevelType w:val="hybridMultilevel"/>
    <w:tmpl w:val="68423BF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A965303"/>
    <w:multiLevelType w:val="hybridMultilevel"/>
    <w:tmpl w:val="7CC64708"/>
    <w:lvl w:ilvl="0" w:tplc="70BC657C">
      <w:start w:val="1"/>
      <w:numFmt w:val="decimal"/>
      <w:pStyle w:val="Ttulo1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5C1AA400">
      <w:start w:val="1"/>
      <w:numFmt w:val="bullet"/>
      <w:lvlText w:val=""/>
      <w:lvlPicBulletId w:val="0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color w:val="auto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6D1C52"/>
    <w:multiLevelType w:val="hybridMultilevel"/>
    <w:tmpl w:val="68423BF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545C25E8"/>
    <w:multiLevelType w:val="hybridMultilevel"/>
    <w:tmpl w:val="01B852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DC59ED"/>
    <w:multiLevelType w:val="hybridMultilevel"/>
    <w:tmpl w:val="EEB66DA2"/>
    <w:lvl w:ilvl="0" w:tplc="0C07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C317E92"/>
    <w:multiLevelType w:val="multilevel"/>
    <w:tmpl w:val="DA569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0D4D67"/>
    <w:multiLevelType w:val="hybridMultilevel"/>
    <w:tmpl w:val="A8FC76CE"/>
    <w:lvl w:ilvl="0" w:tplc="8BA00BA2">
      <w:start w:val="23"/>
      <w:numFmt w:val="bullet"/>
      <w:lvlText w:val="-"/>
      <w:lvlJc w:val="left"/>
      <w:pPr>
        <w:ind w:left="927" w:hanging="360"/>
      </w:pPr>
      <w:rPr>
        <w:rFonts w:ascii="Calibri" w:eastAsia="Times New Roman" w:hAnsi="Calibri" w:cs="Times New Roman" w:hint="default"/>
      </w:rPr>
    </w:lvl>
    <w:lvl w:ilvl="1" w:tplc="0C07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6A185821"/>
    <w:multiLevelType w:val="multilevel"/>
    <w:tmpl w:val="645E07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B554DC"/>
    <w:multiLevelType w:val="hybridMultilevel"/>
    <w:tmpl w:val="6928B36C"/>
    <w:lvl w:ilvl="0" w:tplc="03C885E6">
      <w:start w:val="22"/>
      <w:numFmt w:val="bullet"/>
      <w:lvlText w:val="-"/>
      <w:lvlJc w:val="left"/>
      <w:pPr>
        <w:ind w:left="2520" w:hanging="360"/>
      </w:pPr>
      <w:rPr>
        <w:rFonts w:ascii="Times New Roman" w:eastAsia="Arial Unicode MS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755107FB"/>
    <w:multiLevelType w:val="multilevel"/>
    <w:tmpl w:val="94782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5443681">
    <w:abstractNumId w:val="10"/>
  </w:num>
  <w:num w:numId="2" w16cid:durableId="227612915">
    <w:abstractNumId w:val="11"/>
  </w:num>
  <w:num w:numId="3" w16cid:durableId="1391880133">
    <w:abstractNumId w:val="3"/>
  </w:num>
  <w:num w:numId="4" w16cid:durableId="844441957">
    <w:abstractNumId w:val="0"/>
  </w:num>
  <w:num w:numId="5" w16cid:durableId="1402676142">
    <w:abstractNumId w:val="9"/>
  </w:num>
  <w:num w:numId="6" w16cid:durableId="254017961">
    <w:abstractNumId w:val="5"/>
  </w:num>
  <w:num w:numId="7" w16cid:durableId="447821108">
    <w:abstractNumId w:val="18"/>
  </w:num>
  <w:num w:numId="8" w16cid:durableId="1741782705">
    <w:abstractNumId w:val="13"/>
  </w:num>
  <w:num w:numId="9" w16cid:durableId="1405953591">
    <w:abstractNumId w:val="4"/>
  </w:num>
  <w:num w:numId="10" w16cid:durableId="1016927471">
    <w:abstractNumId w:val="15"/>
  </w:num>
  <w:num w:numId="11" w16cid:durableId="44258493">
    <w:abstractNumId w:val="2"/>
  </w:num>
  <w:num w:numId="12" w16cid:durableId="938373664">
    <w:abstractNumId w:val="1"/>
  </w:num>
  <w:num w:numId="13" w16cid:durableId="1574854372">
    <w:abstractNumId w:val="6"/>
  </w:num>
  <w:num w:numId="14" w16cid:durableId="2000453290">
    <w:abstractNumId w:val="14"/>
  </w:num>
  <w:num w:numId="15" w16cid:durableId="1543127138">
    <w:abstractNumId w:val="12"/>
  </w:num>
  <w:num w:numId="16" w16cid:durableId="707067990">
    <w:abstractNumId w:val="8"/>
  </w:num>
  <w:num w:numId="17" w16cid:durableId="478617088">
    <w:abstractNumId w:val="7"/>
  </w:num>
  <w:num w:numId="18" w16cid:durableId="1782264160">
    <w:abstractNumId w:val="17"/>
  </w:num>
  <w:num w:numId="19" w16cid:durableId="1864506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8ED"/>
    <w:rsid w:val="000114C7"/>
    <w:rsid w:val="00033B2A"/>
    <w:rsid w:val="00033F52"/>
    <w:rsid w:val="0003737A"/>
    <w:rsid w:val="00040862"/>
    <w:rsid w:val="000418BD"/>
    <w:rsid w:val="00043D1D"/>
    <w:rsid w:val="0007040E"/>
    <w:rsid w:val="00084CFF"/>
    <w:rsid w:val="000928A3"/>
    <w:rsid w:val="00092B49"/>
    <w:rsid w:val="000A31C4"/>
    <w:rsid w:val="000C17FB"/>
    <w:rsid w:val="000D499E"/>
    <w:rsid w:val="000E3CFD"/>
    <w:rsid w:val="000E6AE1"/>
    <w:rsid w:val="000E7D0C"/>
    <w:rsid w:val="000F674D"/>
    <w:rsid w:val="00113C97"/>
    <w:rsid w:val="0012579A"/>
    <w:rsid w:val="001462AD"/>
    <w:rsid w:val="0015009A"/>
    <w:rsid w:val="0015292F"/>
    <w:rsid w:val="001560DB"/>
    <w:rsid w:val="00162D72"/>
    <w:rsid w:val="001742FC"/>
    <w:rsid w:val="00175CDD"/>
    <w:rsid w:val="00175CFA"/>
    <w:rsid w:val="00177587"/>
    <w:rsid w:val="0018236D"/>
    <w:rsid w:val="00184853"/>
    <w:rsid w:val="001A3614"/>
    <w:rsid w:val="001A380A"/>
    <w:rsid w:val="001B1FEB"/>
    <w:rsid w:val="001B2ED8"/>
    <w:rsid w:val="001B7A81"/>
    <w:rsid w:val="001C588D"/>
    <w:rsid w:val="001D68ED"/>
    <w:rsid w:val="001E4A88"/>
    <w:rsid w:val="001E6FE6"/>
    <w:rsid w:val="00204C84"/>
    <w:rsid w:val="0024692D"/>
    <w:rsid w:val="002516C4"/>
    <w:rsid w:val="00262B38"/>
    <w:rsid w:val="002679BA"/>
    <w:rsid w:val="002715DA"/>
    <w:rsid w:val="00286B4E"/>
    <w:rsid w:val="0029314F"/>
    <w:rsid w:val="002D13CC"/>
    <w:rsid w:val="002F114B"/>
    <w:rsid w:val="002F43C6"/>
    <w:rsid w:val="00310FA9"/>
    <w:rsid w:val="0032332C"/>
    <w:rsid w:val="00330F07"/>
    <w:rsid w:val="00360CE8"/>
    <w:rsid w:val="00393587"/>
    <w:rsid w:val="003A4A64"/>
    <w:rsid w:val="003A70E6"/>
    <w:rsid w:val="003B1B37"/>
    <w:rsid w:val="003B1E06"/>
    <w:rsid w:val="003D101B"/>
    <w:rsid w:val="003E7B1D"/>
    <w:rsid w:val="003F25E5"/>
    <w:rsid w:val="003F423A"/>
    <w:rsid w:val="0041437A"/>
    <w:rsid w:val="00432676"/>
    <w:rsid w:val="00436404"/>
    <w:rsid w:val="00437960"/>
    <w:rsid w:val="00451B70"/>
    <w:rsid w:val="004557A0"/>
    <w:rsid w:val="00460744"/>
    <w:rsid w:val="0047378B"/>
    <w:rsid w:val="00473823"/>
    <w:rsid w:val="00473FD7"/>
    <w:rsid w:val="00475DD6"/>
    <w:rsid w:val="0047694F"/>
    <w:rsid w:val="0049613C"/>
    <w:rsid w:val="004A76BD"/>
    <w:rsid w:val="004C2114"/>
    <w:rsid w:val="004D37CD"/>
    <w:rsid w:val="004E0165"/>
    <w:rsid w:val="004E6A52"/>
    <w:rsid w:val="004F351F"/>
    <w:rsid w:val="0050413B"/>
    <w:rsid w:val="005044B6"/>
    <w:rsid w:val="0050474C"/>
    <w:rsid w:val="00520676"/>
    <w:rsid w:val="00524390"/>
    <w:rsid w:val="00526CC4"/>
    <w:rsid w:val="00532A59"/>
    <w:rsid w:val="00534C12"/>
    <w:rsid w:val="00541B64"/>
    <w:rsid w:val="00545543"/>
    <w:rsid w:val="00561249"/>
    <w:rsid w:val="00582F9E"/>
    <w:rsid w:val="00587E34"/>
    <w:rsid w:val="00591EAF"/>
    <w:rsid w:val="00592D55"/>
    <w:rsid w:val="00593E7E"/>
    <w:rsid w:val="005A7D42"/>
    <w:rsid w:val="005B2E37"/>
    <w:rsid w:val="005B59BB"/>
    <w:rsid w:val="005E0C84"/>
    <w:rsid w:val="005E61ED"/>
    <w:rsid w:val="005F165A"/>
    <w:rsid w:val="005F43EF"/>
    <w:rsid w:val="00607E24"/>
    <w:rsid w:val="0061559C"/>
    <w:rsid w:val="006236A5"/>
    <w:rsid w:val="00624C72"/>
    <w:rsid w:val="0063087B"/>
    <w:rsid w:val="00632481"/>
    <w:rsid w:val="00634D36"/>
    <w:rsid w:val="00645799"/>
    <w:rsid w:val="00650E42"/>
    <w:rsid w:val="006750D4"/>
    <w:rsid w:val="00677666"/>
    <w:rsid w:val="006872E2"/>
    <w:rsid w:val="006A63D2"/>
    <w:rsid w:val="006B0CAA"/>
    <w:rsid w:val="006B3013"/>
    <w:rsid w:val="006E045A"/>
    <w:rsid w:val="006E3595"/>
    <w:rsid w:val="006E39AD"/>
    <w:rsid w:val="006E4470"/>
    <w:rsid w:val="006F75CE"/>
    <w:rsid w:val="00702275"/>
    <w:rsid w:val="00712D7F"/>
    <w:rsid w:val="0072551E"/>
    <w:rsid w:val="00726EFE"/>
    <w:rsid w:val="00732595"/>
    <w:rsid w:val="00740290"/>
    <w:rsid w:val="007414D6"/>
    <w:rsid w:val="007426DE"/>
    <w:rsid w:val="00760C42"/>
    <w:rsid w:val="00767845"/>
    <w:rsid w:val="00786021"/>
    <w:rsid w:val="0078780B"/>
    <w:rsid w:val="00791A19"/>
    <w:rsid w:val="007B414E"/>
    <w:rsid w:val="007C1FAE"/>
    <w:rsid w:val="007E5DF4"/>
    <w:rsid w:val="00801BDB"/>
    <w:rsid w:val="0081781A"/>
    <w:rsid w:val="008342FF"/>
    <w:rsid w:val="008371D2"/>
    <w:rsid w:val="00844692"/>
    <w:rsid w:val="008625C7"/>
    <w:rsid w:val="00864BF8"/>
    <w:rsid w:val="00876CBF"/>
    <w:rsid w:val="00885DC6"/>
    <w:rsid w:val="008906A3"/>
    <w:rsid w:val="008B1222"/>
    <w:rsid w:val="008B3052"/>
    <w:rsid w:val="008C0771"/>
    <w:rsid w:val="008C0DDC"/>
    <w:rsid w:val="008D7964"/>
    <w:rsid w:val="008F3C8A"/>
    <w:rsid w:val="008F42DB"/>
    <w:rsid w:val="0090030D"/>
    <w:rsid w:val="00900481"/>
    <w:rsid w:val="00902ACE"/>
    <w:rsid w:val="00904EA3"/>
    <w:rsid w:val="00924A3E"/>
    <w:rsid w:val="00931AB9"/>
    <w:rsid w:val="0093581F"/>
    <w:rsid w:val="00946D27"/>
    <w:rsid w:val="009557B8"/>
    <w:rsid w:val="0096431E"/>
    <w:rsid w:val="009645AC"/>
    <w:rsid w:val="00985FA1"/>
    <w:rsid w:val="00987389"/>
    <w:rsid w:val="009A0A23"/>
    <w:rsid w:val="009B4D95"/>
    <w:rsid w:val="009C0C03"/>
    <w:rsid w:val="009C29F4"/>
    <w:rsid w:val="009C5BE7"/>
    <w:rsid w:val="009D08B5"/>
    <w:rsid w:val="009D23C3"/>
    <w:rsid w:val="009E273F"/>
    <w:rsid w:val="009E2FF2"/>
    <w:rsid w:val="009F1EA4"/>
    <w:rsid w:val="009F627D"/>
    <w:rsid w:val="00A127B0"/>
    <w:rsid w:val="00A26B0A"/>
    <w:rsid w:val="00A47BB7"/>
    <w:rsid w:val="00A53949"/>
    <w:rsid w:val="00A91714"/>
    <w:rsid w:val="00AA081E"/>
    <w:rsid w:val="00AB3501"/>
    <w:rsid w:val="00AB5846"/>
    <w:rsid w:val="00AB74A5"/>
    <w:rsid w:val="00AC1984"/>
    <w:rsid w:val="00AC4E59"/>
    <w:rsid w:val="00AE355C"/>
    <w:rsid w:val="00AF4977"/>
    <w:rsid w:val="00B04744"/>
    <w:rsid w:val="00B12661"/>
    <w:rsid w:val="00B17DD6"/>
    <w:rsid w:val="00B22525"/>
    <w:rsid w:val="00B301E5"/>
    <w:rsid w:val="00B41996"/>
    <w:rsid w:val="00B5440C"/>
    <w:rsid w:val="00B55DB3"/>
    <w:rsid w:val="00B67795"/>
    <w:rsid w:val="00B678DF"/>
    <w:rsid w:val="00B70649"/>
    <w:rsid w:val="00B7201C"/>
    <w:rsid w:val="00B767F0"/>
    <w:rsid w:val="00B869D4"/>
    <w:rsid w:val="00BA72EC"/>
    <w:rsid w:val="00BC247C"/>
    <w:rsid w:val="00BC694E"/>
    <w:rsid w:val="00BE179E"/>
    <w:rsid w:val="00BE3B86"/>
    <w:rsid w:val="00BF77D5"/>
    <w:rsid w:val="00C069DF"/>
    <w:rsid w:val="00C37074"/>
    <w:rsid w:val="00C400CF"/>
    <w:rsid w:val="00C41F9C"/>
    <w:rsid w:val="00C42DC0"/>
    <w:rsid w:val="00C62114"/>
    <w:rsid w:val="00C62726"/>
    <w:rsid w:val="00C7292E"/>
    <w:rsid w:val="00C73F19"/>
    <w:rsid w:val="00C93367"/>
    <w:rsid w:val="00C9415F"/>
    <w:rsid w:val="00C94C1E"/>
    <w:rsid w:val="00C96A01"/>
    <w:rsid w:val="00CA007F"/>
    <w:rsid w:val="00CA3C89"/>
    <w:rsid w:val="00CB4FCB"/>
    <w:rsid w:val="00CC1BB1"/>
    <w:rsid w:val="00CC6472"/>
    <w:rsid w:val="00CE2374"/>
    <w:rsid w:val="00CF0DDD"/>
    <w:rsid w:val="00D01CCD"/>
    <w:rsid w:val="00D03A31"/>
    <w:rsid w:val="00D12D9B"/>
    <w:rsid w:val="00D160F5"/>
    <w:rsid w:val="00D42EE7"/>
    <w:rsid w:val="00D44899"/>
    <w:rsid w:val="00D531E7"/>
    <w:rsid w:val="00D561CC"/>
    <w:rsid w:val="00D61E9F"/>
    <w:rsid w:val="00D61EC6"/>
    <w:rsid w:val="00D674FE"/>
    <w:rsid w:val="00D714F2"/>
    <w:rsid w:val="00D82A32"/>
    <w:rsid w:val="00D848D0"/>
    <w:rsid w:val="00D852B1"/>
    <w:rsid w:val="00DA3FCF"/>
    <w:rsid w:val="00DB3553"/>
    <w:rsid w:val="00DB68A6"/>
    <w:rsid w:val="00DC0CAF"/>
    <w:rsid w:val="00DC57EA"/>
    <w:rsid w:val="00DC5A0A"/>
    <w:rsid w:val="00DE4CC5"/>
    <w:rsid w:val="00DE64B8"/>
    <w:rsid w:val="00DF4FD5"/>
    <w:rsid w:val="00E10523"/>
    <w:rsid w:val="00E10FC9"/>
    <w:rsid w:val="00E1785D"/>
    <w:rsid w:val="00E316D8"/>
    <w:rsid w:val="00E37ED8"/>
    <w:rsid w:val="00E4028F"/>
    <w:rsid w:val="00E41940"/>
    <w:rsid w:val="00E41B4B"/>
    <w:rsid w:val="00E438E1"/>
    <w:rsid w:val="00E7254A"/>
    <w:rsid w:val="00E77250"/>
    <w:rsid w:val="00E9096B"/>
    <w:rsid w:val="00E9461B"/>
    <w:rsid w:val="00EB5D7A"/>
    <w:rsid w:val="00EB73B6"/>
    <w:rsid w:val="00EC1CF0"/>
    <w:rsid w:val="00EC4507"/>
    <w:rsid w:val="00EC50F4"/>
    <w:rsid w:val="00EC66F3"/>
    <w:rsid w:val="00ED1E51"/>
    <w:rsid w:val="00ED2436"/>
    <w:rsid w:val="00ED2954"/>
    <w:rsid w:val="00ED7260"/>
    <w:rsid w:val="00ED7A18"/>
    <w:rsid w:val="00EE0DC7"/>
    <w:rsid w:val="00EE22E6"/>
    <w:rsid w:val="00EE2E97"/>
    <w:rsid w:val="00EE71CE"/>
    <w:rsid w:val="00F00D0C"/>
    <w:rsid w:val="00F015C5"/>
    <w:rsid w:val="00F2046E"/>
    <w:rsid w:val="00F22461"/>
    <w:rsid w:val="00F5264E"/>
    <w:rsid w:val="00F658EB"/>
    <w:rsid w:val="00F67290"/>
    <w:rsid w:val="00F729E5"/>
    <w:rsid w:val="00F82A87"/>
    <w:rsid w:val="00FA077F"/>
    <w:rsid w:val="00FA26AA"/>
    <w:rsid w:val="00FA4926"/>
    <w:rsid w:val="00FA65C5"/>
    <w:rsid w:val="00FD6942"/>
    <w:rsid w:val="00FE1C84"/>
    <w:rsid w:val="00FE3A23"/>
    <w:rsid w:val="00FF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E75EBEC"/>
  <w15:docId w15:val="{5CAD8559-1155-3D4B-968F-019D0CA5F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69D4"/>
    <w:pPr>
      <w:overflowPunct w:val="0"/>
      <w:autoSpaceDE w:val="0"/>
      <w:autoSpaceDN w:val="0"/>
      <w:adjustRightInd w:val="0"/>
      <w:textAlignment w:val="baseline"/>
    </w:pPr>
    <w:rPr>
      <w:rFonts w:asciiTheme="minorHAnsi" w:hAnsiTheme="minorHAnsi"/>
      <w:color w:val="333399"/>
      <w:sz w:val="24"/>
      <w:szCs w:val="24"/>
      <w:lang w:val="en-GB" w:eastAsia="de-DE"/>
    </w:rPr>
  </w:style>
  <w:style w:type="paragraph" w:styleId="Ttulo1">
    <w:name w:val="heading 1"/>
    <w:basedOn w:val="Normal"/>
    <w:next w:val="Normal"/>
    <w:qFormat/>
    <w:rsid w:val="00EC4507"/>
    <w:pPr>
      <w:keepNext/>
      <w:numPr>
        <w:numId w:val="1"/>
      </w:numPr>
      <w:spacing w:before="240" w:after="120"/>
      <w:outlineLvl w:val="0"/>
    </w:pPr>
    <w:rPr>
      <w:rFonts w:ascii="Verdana" w:hAnsi="Verdana" w:cs="Arial"/>
      <w:b/>
      <w:lang w:eastAsia="pl-PL"/>
    </w:rPr>
  </w:style>
  <w:style w:type="paragraph" w:styleId="Ttulo2">
    <w:name w:val="heading 2"/>
    <w:basedOn w:val="Normal"/>
    <w:next w:val="Normal"/>
    <w:link w:val="Ttulo2Car"/>
    <w:unhideWhenUsed/>
    <w:qFormat/>
    <w:rsid w:val="003F25E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nhideWhenUsed/>
    <w:qFormat/>
    <w:rsid w:val="003F25E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D61E9F"/>
    <w:pPr>
      <w:tabs>
        <w:tab w:val="center" w:pos="4536"/>
        <w:tab w:val="right" w:pos="8505"/>
      </w:tabs>
    </w:pPr>
  </w:style>
  <w:style w:type="paragraph" w:styleId="Piedepgina">
    <w:name w:val="footer"/>
    <w:basedOn w:val="Normal"/>
    <w:rsid w:val="00EC50F4"/>
    <w:pPr>
      <w:tabs>
        <w:tab w:val="center" w:pos="4153"/>
        <w:tab w:val="right" w:pos="8306"/>
      </w:tabs>
    </w:pPr>
  </w:style>
  <w:style w:type="character" w:styleId="Nmerodepgina">
    <w:name w:val="page number"/>
    <w:basedOn w:val="Fuentedeprrafopredeter"/>
    <w:rsid w:val="00EC50F4"/>
  </w:style>
  <w:style w:type="paragraph" w:customStyle="1" w:styleId="FarbigeListe-Akzent11">
    <w:name w:val="Farbige Liste - Akzent 11"/>
    <w:basedOn w:val="Normal"/>
    <w:uiPriority w:val="34"/>
    <w:qFormat/>
    <w:rsid w:val="002F114B"/>
    <w:pPr>
      <w:ind w:left="720"/>
    </w:pPr>
  </w:style>
  <w:style w:type="paragraph" w:styleId="Textodeglobo">
    <w:name w:val="Balloon Text"/>
    <w:basedOn w:val="Normal"/>
    <w:link w:val="TextodegloboCar"/>
    <w:rsid w:val="00FA26A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FA26AA"/>
    <w:rPr>
      <w:rFonts w:ascii="Segoe UI" w:hAnsi="Segoe UI" w:cs="Segoe UI"/>
      <w:color w:val="333399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6E3595"/>
    <w:rPr>
      <w:b/>
      <w:bCs/>
    </w:rPr>
  </w:style>
  <w:style w:type="character" w:customStyle="1" w:styleId="apple-converted-space">
    <w:name w:val="apple-converted-space"/>
    <w:basedOn w:val="Fuentedeprrafopredeter"/>
    <w:rsid w:val="006E3595"/>
  </w:style>
  <w:style w:type="paragraph" w:styleId="Prrafodelista">
    <w:name w:val="List Paragraph"/>
    <w:basedOn w:val="Normal"/>
    <w:uiPriority w:val="34"/>
    <w:qFormat/>
    <w:rsid w:val="006E3595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eastAsiaTheme="minorHAnsi" w:cstheme="minorBidi"/>
      <w:color w:val="auto"/>
      <w:lang w:val="de-AT" w:eastAsia="en-US"/>
    </w:rPr>
  </w:style>
  <w:style w:type="character" w:styleId="Hipervnculo">
    <w:name w:val="Hyperlink"/>
    <w:basedOn w:val="Fuentedeprrafopredeter"/>
    <w:rsid w:val="008B3052"/>
    <w:rPr>
      <w:color w:val="0563C1" w:themeColor="hyperlink"/>
      <w:u w:val="single"/>
    </w:rPr>
  </w:style>
  <w:style w:type="table" w:styleId="Cuadrculamedia2-nfasis1">
    <w:name w:val="Medium Grid 2 Accent 1"/>
    <w:basedOn w:val="Tablanormal"/>
    <w:uiPriority w:val="68"/>
    <w:rsid w:val="00FA077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Tablaconcuadrcula">
    <w:name w:val="Table Grid"/>
    <w:basedOn w:val="Tablanormal"/>
    <w:rsid w:val="00FA0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qFormat/>
    <w:rsid w:val="006B0CAA"/>
    <w:pPr>
      <w:pBdr>
        <w:bottom w:val="single" w:sz="8" w:space="4" w:color="5B9BD5" w:themeColor="accent1"/>
      </w:pBdr>
      <w:spacing w:after="300"/>
      <w:contextualSpacing/>
    </w:pPr>
    <w:rPr>
      <w:rFonts w:eastAsiaTheme="majorEastAsia" w:cstheme="majorBidi"/>
      <w:color w:val="1F4E79" w:themeColor="accent1" w:themeShade="80"/>
      <w:spacing w:val="5"/>
      <w:kern w:val="28"/>
      <w:sz w:val="48"/>
      <w:szCs w:val="48"/>
    </w:rPr>
  </w:style>
  <w:style w:type="character" w:customStyle="1" w:styleId="TtuloCar">
    <w:name w:val="Título Car"/>
    <w:basedOn w:val="Fuentedeprrafopredeter"/>
    <w:link w:val="Ttulo"/>
    <w:rsid w:val="006B0CAA"/>
    <w:rPr>
      <w:rFonts w:asciiTheme="minorHAnsi" w:eastAsiaTheme="majorEastAsia" w:hAnsiTheme="minorHAnsi" w:cstheme="majorBidi"/>
      <w:color w:val="1F4E79" w:themeColor="accent1" w:themeShade="80"/>
      <w:spacing w:val="5"/>
      <w:kern w:val="28"/>
      <w:sz w:val="48"/>
      <w:szCs w:val="48"/>
      <w:lang w:val="en-GB" w:eastAsia="de-DE"/>
    </w:rPr>
  </w:style>
  <w:style w:type="paragraph" w:customStyle="1" w:styleId="Head1">
    <w:name w:val="Head1"/>
    <w:basedOn w:val="Encabezado"/>
    <w:qFormat/>
    <w:rsid w:val="0047694F"/>
    <w:pPr>
      <w:ind w:left="1843"/>
      <w:jc w:val="center"/>
    </w:pPr>
    <w:rPr>
      <w:noProof/>
      <w:sz w:val="44"/>
      <w:szCs w:val="44"/>
      <w:lang w:val="es-ES" w:eastAsia="es-ES"/>
    </w:rPr>
  </w:style>
  <w:style w:type="paragraph" w:customStyle="1" w:styleId="Head2">
    <w:name w:val="Head2"/>
    <w:basedOn w:val="Normal"/>
    <w:qFormat/>
    <w:rsid w:val="00B869D4"/>
    <w:pPr>
      <w:ind w:left="1843"/>
      <w:jc w:val="center"/>
    </w:pPr>
    <w:rPr>
      <w:rFonts w:ascii="Calibri" w:hAnsi="Calibri" w:cs="Calibri"/>
      <w:smallCaps/>
      <w:color w:val="666699"/>
    </w:rPr>
  </w:style>
  <w:style w:type="paragraph" w:customStyle="1" w:styleId="Head3">
    <w:name w:val="Head3"/>
    <w:basedOn w:val="Normal"/>
    <w:qFormat/>
    <w:rsid w:val="00B869D4"/>
    <w:pPr>
      <w:ind w:left="1843"/>
      <w:jc w:val="center"/>
    </w:pPr>
    <w:rPr>
      <w:rFonts w:ascii="Calibri" w:hAnsi="Calibri" w:cs="Calibri"/>
      <w:b/>
      <w:color w:val="666699"/>
    </w:rPr>
  </w:style>
  <w:style w:type="paragraph" w:customStyle="1" w:styleId="Head4">
    <w:name w:val="Head4"/>
    <w:basedOn w:val="Encabezado"/>
    <w:qFormat/>
    <w:rsid w:val="006B0CAA"/>
    <w:pPr>
      <w:ind w:left="1843"/>
      <w:jc w:val="center"/>
    </w:pPr>
    <w:rPr>
      <w:rFonts w:cs="Arial"/>
      <w:b/>
      <w:color w:val="666699"/>
      <w:sz w:val="32"/>
      <w:szCs w:val="32"/>
    </w:rPr>
  </w:style>
  <w:style w:type="paragraph" w:customStyle="1" w:styleId="Head5">
    <w:name w:val="Head5"/>
    <w:basedOn w:val="Encabezado"/>
    <w:qFormat/>
    <w:rsid w:val="006B0CAA"/>
    <w:pPr>
      <w:ind w:left="1843"/>
      <w:jc w:val="center"/>
    </w:pPr>
    <w:rPr>
      <w:rFonts w:cs="Arial"/>
      <w:b/>
      <w:color w:val="666699"/>
    </w:rPr>
  </w:style>
  <w:style w:type="character" w:customStyle="1" w:styleId="Ttulo2Car">
    <w:name w:val="Título 2 Car"/>
    <w:basedOn w:val="Fuentedeprrafopredeter"/>
    <w:link w:val="Ttulo2"/>
    <w:rsid w:val="003F25E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GB" w:eastAsia="de-DE"/>
    </w:rPr>
  </w:style>
  <w:style w:type="character" w:customStyle="1" w:styleId="Ttulo3Car">
    <w:name w:val="Título 3 Car"/>
    <w:basedOn w:val="Fuentedeprrafopredeter"/>
    <w:link w:val="Ttulo3"/>
    <w:rsid w:val="003F25E5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en-GB" w:eastAsia="de-DE"/>
    </w:rPr>
  </w:style>
  <w:style w:type="paragraph" w:customStyle="1" w:styleId="Punt1">
    <w:name w:val="Punt1"/>
    <w:basedOn w:val="Prrafodelista"/>
    <w:rsid w:val="00C9415F"/>
    <w:pPr>
      <w:numPr>
        <w:numId w:val="16"/>
      </w:numPr>
      <w:spacing w:after="0" w:line="240" w:lineRule="auto"/>
      <w:ind w:left="714" w:hanging="357"/>
    </w:pPr>
    <w:rPr>
      <w:lang w:val="en-GB"/>
    </w:rPr>
  </w:style>
  <w:style w:type="paragraph" w:customStyle="1" w:styleId="Punt2">
    <w:name w:val="Punt2"/>
    <w:basedOn w:val="Punt1"/>
    <w:rsid w:val="00C9415F"/>
    <w:pPr>
      <w:ind w:left="1134"/>
    </w:pPr>
  </w:style>
  <w:style w:type="paragraph" w:styleId="NormalWeb">
    <w:name w:val="Normal (Web)"/>
    <w:basedOn w:val="Normal"/>
    <w:uiPriority w:val="99"/>
    <w:semiHidden/>
    <w:unhideWhenUsed/>
    <w:rsid w:val="003E7B1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color w:val="auto"/>
      <w:lang w:val="es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8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Application%20Data\Microsoft\Templates\EUROSAF_Report_200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Settings\admin\Application Data\Microsoft\Templates\EUROSAF_Report_2008.dot</Template>
  <TotalTime>3</TotalTime>
  <Pages>1</Pages>
  <Words>99</Words>
  <Characters>548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EUROSAF Events Committee</vt:lpstr>
      <vt:lpstr>EUROSAF Events Committee</vt:lpstr>
    </vt:vector>
  </TitlesOfParts>
  <Manager>Executive Committee</Manager>
  <Company>EUROSAF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EUROSAF Events Committee</dc:title>
  <dc:subject>Terms of Reference</dc:subject>
  <dc:creator>John Friend</dc:creator>
  <cp:keywords/>
  <cp:lastModifiedBy>dina devoti</cp:lastModifiedBy>
  <cp:revision>6</cp:revision>
  <cp:lastPrinted>2021-03-30T14:01:00Z</cp:lastPrinted>
  <dcterms:created xsi:type="dcterms:W3CDTF">2026-02-17T08:59:00Z</dcterms:created>
  <dcterms:modified xsi:type="dcterms:W3CDTF">2026-02-17T10:40:00Z</dcterms:modified>
</cp:coreProperties>
</file>